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knox-profile"/>
    <w:p>
      <w:pPr>
        <w:pStyle w:val="Heading1"/>
      </w:pPr>
      <w:r>
        <w:t xml:space="preserve">Knox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159,404          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Knox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87,288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Knox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16,685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$51,434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$11,195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91,718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12,716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10,961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9,179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14,588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15,020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2025-01-02T01:44:59Z</dcterms:created>
  <dcterms:modified xsi:type="dcterms:W3CDTF">2025-01-02T01:44:59Z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